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7E6D59" w:rsidRPr="001A0712" w14:paraId="222F462B" w14:textId="77777777" w:rsidTr="00282157">
        <w:trPr>
          <w:trHeight w:val="2880"/>
          <w:jc w:val="center"/>
        </w:trPr>
        <w:tc>
          <w:tcPr>
            <w:tcW w:w="5000" w:type="pct"/>
          </w:tcPr>
          <w:p w14:paraId="71B5266B" w14:textId="77777777" w:rsidR="000F45F8" w:rsidRPr="001A0712" w:rsidRDefault="000F210B" w:rsidP="00282157">
            <w:pPr>
              <w:jc w:val="righ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 w:eastAsia="ja-JP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 w:eastAsia="ja-JP"/>
              </w:rPr>
              <w:softHyphen/>
            </w:r>
          </w:p>
          <w:p w14:paraId="4D8FD6C6" w14:textId="77777777" w:rsidR="000F45F8" w:rsidRPr="001A0712" w:rsidRDefault="000F45F8" w:rsidP="00282157">
            <w:pPr>
              <w:jc w:val="righ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 w:eastAsia="ja-JP"/>
              </w:rPr>
            </w:pPr>
          </w:p>
        </w:tc>
      </w:tr>
      <w:tr w:rsidR="007E6D59" w:rsidRPr="001A0712" w14:paraId="3469D157" w14:textId="77777777" w:rsidTr="0028215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AA3AA1A" w14:textId="77777777" w:rsidR="000F45F8" w:rsidRPr="001A0712" w:rsidRDefault="000F45F8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sz w:val="60"/>
                <w:szCs w:val="60"/>
                <w:lang w:val="en-GB"/>
              </w:rPr>
            </w:pPr>
          </w:p>
          <w:p w14:paraId="43C1700D" w14:textId="77777777" w:rsidR="000F45F8" w:rsidRPr="001A0712" w:rsidRDefault="000F45F8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sz w:val="60"/>
                <w:szCs w:val="60"/>
                <w:lang w:val="en-GB"/>
              </w:rPr>
            </w:pPr>
          </w:p>
          <w:p w14:paraId="6EF47CEF" w14:textId="77777777" w:rsidR="000F45F8" w:rsidRPr="001A0712" w:rsidRDefault="00961AEA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sz w:val="68"/>
                <w:szCs w:val="68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sz w:val="68"/>
                <w:szCs w:val="68"/>
                <w:lang w:val="en-GB"/>
              </w:rPr>
              <w:t>Final</w:t>
            </w:r>
            <w:r w:rsidR="000F45F8" w:rsidRPr="001A0712">
              <w:rPr>
                <w:rFonts w:asciiTheme="minorBidi" w:hAnsiTheme="minorBidi" w:cstheme="minorBidi"/>
                <w:color w:val="000000" w:themeColor="text1"/>
                <w:sz w:val="68"/>
                <w:szCs w:val="68"/>
                <w:lang w:val="en-GB"/>
              </w:rPr>
              <w:t xml:space="preserve"> Report</w:t>
            </w:r>
          </w:p>
        </w:tc>
      </w:tr>
      <w:tr w:rsidR="007E6D59" w:rsidRPr="001A0712" w14:paraId="6C6CC280" w14:textId="77777777" w:rsidTr="0028215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A90BB77" w14:textId="77777777" w:rsidR="000F45F8" w:rsidRPr="001A0712" w:rsidRDefault="000F45F8" w:rsidP="00282157">
            <w:pPr>
              <w:pStyle w:val="NoSpacing"/>
              <w:spacing w:line="360" w:lineRule="auto"/>
              <w:jc w:val="center"/>
              <w:rPr>
                <w:rFonts w:asciiTheme="minorBidi" w:hAnsiTheme="minorBidi" w:cstheme="minorBidi"/>
                <w:color w:val="000000" w:themeColor="text1"/>
                <w:lang w:val="en-GB"/>
              </w:rPr>
            </w:pPr>
          </w:p>
          <w:p w14:paraId="7D749B4B" w14:textId="151C92BD" w:rsidR="00E4154B" w:rsidRPr="001A0712" w:rsidRDefault="00D77D70" w:rsidP="00D77D70">
            <w:pPr>
              <w:pStyle w:val="Default"/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[NAME]</w:t>
            </w:r>
          </w:p>
          <w:p w14:paraId="0BC3AA66" w14:textId="1743F74D" w:rsidR="000F45F8" w:rsidRPr="001A0712" w:rsidRDefault="000F45F8" w:rsidP="003450C3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lang w:val="en-GB"/>
              </w:rPr>
            </w:pPr>
          </w:p>
        </w:tc>
      </w:tr>
      <w:tr w:rsidR="007E6D59" w:rsidRPr="001A0712" w14:paraId="63EC79EF" w14:textId="77777777" w:rsidTr="00282157">
        <w:trPr>
          <w:trHeight w:val="360"/>
          <w:jc w:val="center"/>
        </w:trPr>
        <w:tc>
          <w:tcPr>
            <w:tcW w:w="5000" w:type="pct"/>
            <w:vAlign w:val="center"/>
          </w:tcPr>
          <w:p w14:paraId="236E923A" w14:textId="6D09BF2B" w:rsidR="000F45F8" w:rsidRPr="001A0712" w:rsidRDefault="00D77D70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lang w:val="en-GB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en-GB"/>
              </w:rPr>
              <w:t>[HOST ORGANISATION]</w:t>
            </w:r>
          </w:p>
        </w:tc>
      </w:tr>
      <w:tr w:rsidR="007E6D59" w:rsidRPr="001A0712" w14:paraId="0857942E" w14:textId="77777777" w:rsidTr="00282157">
        <w:trPr>
          <w:trHeight w:val="360"/>
          <w:jc w:val="center"/>
        </w:trPr>
        <w:tc>
          <w:tcPr>
            <w:tcW w:w="5000" w:type="pct"/>
            <w:vAlign w:val="center"/>
          </w:tcPr>
          <w:p w14:paraId="020EAEE1" w14:textId="77777777" w:rsidR="000F45F8" w:rsidRPr="001A0712" w:rsidRDefault="000F45F8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lang w:val="en-GB"/>
              </w:rPr>
              <w:t xml:space="preserve"> </w:t>
            </w:r>
          </w:p>
        </w:tc>
      </w:tr>
      <w:tr w:rsidR="007E6D59" w:rsidRPr="001A0712" w14:paraId="7BD4DA13" w14:textId="77777777" w:rsidTr="00282157">
        <w:trPr>
          <w:trHeight w:val="360"/>
          <w:jc w:val="center"/>
        </w:trPr>
        <w:tc>
          <w:tcPr>
            <w:tcW w:w="5000" w:type="pct"/>
            <w:vAlign w:val="center"/>
          </w:tcPr>
          <w:p w14:paraId="22DC6329" w14:textId="77777777" w:rsidR="000F45F8" w:rsidRPr="001A0712" w:rsidRDefault="000F45F8" w:rsidP="00282157">
            <w:pPr>
              <w:pStyle w:val="NoSpacing"/>
              <w:jc w:val="center"/>
              <w:rPr>
                <w:rFonts w:asciiTheme="minorBidi" w:hAnsiTheme="minorBidi" w:cstheme="minorBidi"/>
                <w:color w:val="000000" w:themeColor="text1"/>
                <w:lang w:val="en-GB"/>
              </w:rPr>
            </w:pPr>
          </w:p>
        </w:tc>
      </w:tr>
    </w:tbl>
    <w:p w14:paraId="2FBEF2B8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4B72369D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77A60098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3671C613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45C88E4F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3A084A83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6B1F46F3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29F1BD6F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39FD0731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3B09C1A9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00574897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2F887451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20E30864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40C5B8B3" w14:textId="77777777" w:rsidR="000F45F8" w:rsidRPr="001A0712" w:rsidRDefault="000F45F8" w:rsidP="000F45F8">
      <w:pPr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7C4B72BB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  <w:r w:rsidRPr="001A0712">
        <w:rPr>
          <w:rFonts w:asciiTheme="minorBidi" w:hAnsiTheme="minorBidi" w:cstheme="minorBidi"/>
          <w:color w:val="000000" w:themeColor="text1"/>
          <w:lang w:val="en-GB"/>
        </w:rPr>
        <w:br w:type="page"/>
      </w:r>
    </w:p>
    <w:p w14:paraId="757D699D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9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2258"/>
        <w:gridCol w:w="7471"/>
      </w:tblGrid>
      <w:tr w:rsidR="00835E1B" w:rsidRPr="001A0712" w14:paraId="13286284" w14:textId="77777777" w:rsidTr="004C4C5F">
        <w:trPr>
          <w:trHeight w:val="374"/>
          <w:jc w:val="center"/>
        </w:trPr>
        <w:tc>
          <w:tcPr>
            <w:tcW w:w="2258" w:type="dxa"/>
            <w:shd w:val="clear" w:color="auto" w:fill="0080FF"/>
            <w:vAlign w:val="center"/>
          </w:tcPr>
          <w:p w14:paraId="6749ABA3" w14:textId="77777777" w:rsidR="00835E1B" w:rsidRPr="001A0712" w:rsidRDefault="00835E1B" w:rsidP="00835E1B">
            <w:pPr>
              <w:jc w:val="both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ORUK ref:</w:t>
            </w:r>
          </w:p>
        </w:tc>
        <w:tc>
          <w:tcPr>
            <w:tcW w:w="7471" w:type="dxa"/>
            <w:shd w:val="clear" w:color="auto" w:fill="FFFFFF"/>
            <w:vAlign w:val="center"/>
          </w:tcPr>
          <w:p w14:paraId="104A72F2" w14:textId="2573020B" w:rsidR="00835E1B" w:rsidRPr="001A0712" w:rsidRDefault="00835E1B" w:rsidP="00835E1B">
            <w:pPr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5E1B" w:rsidRPr="001A0712" w14:paraId="68F1F598" w14:textId="77777777" w:rsidTr="004C4C5F">
        <w:trPr>
          <w:trHeight w:val="374"/>
          <w:jc w:val="center"/>
        </w:trPr>
        <w:tc>
          <w:tcPr>
            <w:tcW w:w="2258" w:type="dxa"/>
            <w:shd w:val="clear" w:color="auto" w:fill="0080FF"/>
            <w:vAlign w:val="center"/>
          </w:tcPr>
          <w:p w14:paraId="0F582910" w14:textId="77777777" w:rsidR="00835E1B" w:rsidRPr="001A0712" w:rsidRDefault="00835E1B" w:rsidP="00835E1B">
            <w:pPr>
              <w:jc w:val="both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471" w:type="dxa"/>
            <w:shd w:val="clear" w:color="auto" w:fill="FFFFFF"/>
            <w:vAlign w:val="center"/>
          </w:tcPr>
          <w:p w14:paraId="442C0CC0" w14:textId="0AFAC549" w:rsidR="00835E1B" w:rsidRPr="001A0712" w:rsidRDefault="00835E1B" w:rsidP="00835E1B">
            <w:pPr>
              <w:pStyle w:val="Head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35E1B" w:rsidRPr="001A0712" w14:paraId="59110D54" w14:textId="77777777" w:rsidTr="004C4C5F">
        <w:trPr>
          <w:trHeight w:val="374"/>
          <w:jc w:val="center"/>
        </w:trPr>
        <w:tc>
          <w:tcPr>
            <w:tcW w:w="2258" w:type="dxa"/>
            <w:shd w:val="clear" w:color="auto" w:fill="0080FF"/>
            <w:vAlign w:val="center"/>
          </w:tcPr>
          <w:p w14:paraId="2567ABE0" w14:textId="77777777" w:rsidR="00835E1B" w:rsidRPr="001A0712" w:rsidRDefault="00835E1B" w:rsidP="00835E1B">
            <w:pPr>
              <w:jc w:val="both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Author’s name:</w:t>
            </w:r>
          </w:p>
        </w:tc>
        <w:tc>
          <w:tcPr>
            <w:tcW w:w="7471" w:type="dxa"/>
            <w:shd w:val="clear" w:color="auto" w:fill="FFFFFF"/>
            <w:vAlign w:val="center"/>
          </w:tcPr>
          <w:p w14:paraId="15397A2F" w14:textId="5AA0698D" w:rsidR="00835E1B" w:rsidRPr="001A0712" w:rsidRDefault="00835E1B" w:rsidP="00835E1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A2D86" w:rsidRPr="001A0712" w14:paraId="1AD63DCA" w14:textId="77777777" w:rsidTr="004C4C5F">
        <w:trPr>
          <w:trHeight w:val="374"/>
          <w:jc w:val="center"/>
        </w:trPr>
        <w:tc>
          <w:tcPr>
            <w:tcW w:w="2258" w:type="dxa"/>
            <w:shd w:val="clear" w:color="auto" w:fill="0080FF"/>
            <w:vAlign w:val="center"/>
          </w:tcPr>
          <w:p w14:paraId="7E392874" w14:textId="77777777" w:rsidR="009A2D86" w:rsidRPr="001A0712" w:rsidRDefault="009A2D86" w:rsidP="009A2D86">
            <w:pPr>
              <w:jc w:val="both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Report number:</w:t>
            </w:r>
          </w:p>
        </w:tc>
        <w:tc>
          <w:tcPr>
            <w:tcW w:w="7471" w:type="dxa"/>
            <w:shd w:val="clear" w:color="auto" w:fill="FFFFFF"/>
            <w:vAlign w:val="center"/>
          </w:tcPr>
          <w:p w14:paraId="71D1DB48" w14:textId="67C81DE1" w:rsidR="009A2D86" w:rsidRPr="001A0712" w:rsidRDefault="009A2D86" w:rsidP="009A2D86">
            <w:pPr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A2D86" w:rsidRPr="001A0712" w14:paraId="7993F9AB" w14:textId="77777777" w:rsidTr="004C4C5F">
        <w:trPr>
          <w:trHeight w:val="374"/>
          <w:jc w:val="center"/>
        </w:trPr>
        <w:tc>
          <w:tcPr>
            <w:tcW w:w="2258" w:type="dxa"/>
            <w:shd w:val="clear" w:color="auto" w:fill="0080FF"/>
            <w:vAlign w:val="center"/>
          </w:tcPr>
          <w:p w14:paraId="280D1FC3" w14:textId="77777777" w:rsidR="009A2D86" w:rsidRPr="001A0712" w:rsidRDefault="009A2D86" w:rsidP="009A2D86">
            <w:pPr>
              <w:jc w:val="both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Submission date:</w:t>
            </w:r>
          </w:p>
        </w:tc>
        <w:tc>
          <w:tcPr>
            <w:tcW w:w="7471" w:type="dxa"/>
            <w:shd w:val="clear" w:color="auto" w:fill="FFFFFF"/>
            <w:vAlign w:val="center"/>
          </w:tcPr>
          <w:p w14:paraId="1A884A38" w14:textId="77777777" w:rsidR="009A2D86" w:rsidRPr="001A0712" w:rsidRDefault="009A2D86" w:rsidP="009A2D86">
            <w:pPr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3CDDFF38" w14:textId="77777777" w:rsidR="003450C3" w:rsidRPr="001A0712" w:rsidRDefault="003450C3" w:rsidP="003450C3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2B94E8FA" w14:textId="77777777" w:rsidR="003450C3" w:rsidRPr="001A0712" w:rsidRDefault="003450C3" w:rsidP="003450C3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31A51268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0ABA8C4D" w14:textId="77777777" w:rsidR="003450C3" w:rsidRPr="001A0712" w:rsidRDefault="003450C3" w:rsidP="009979D4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Impact statement (bullet points – tell us how your research is going to 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expand orthopaedic knowledge, support those working within MSK and ultimately benefit patients.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)</w:t>
            </w:r>
          </w:p>
        </w:tc>
      </w:tr>
      <w:tr w:rsidR="007E6D59" w:rsidRPr="001A0712" w14:paraId="68F34C83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24BFEE9C" w14:textId="77777777" w:rsidR="003450C3" w:rsidRPr="001A0712" w:rsidRDefault="003450C3" w:rsidP="009979D4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72318D71" w14:textId="77777777" w:rsidR="003450C3" w:rsidRPr="001A0712" w:rsidRDefault="003450C3" w:rsidP="007E6D5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xxx</w:t>
            </w:r>
          </w:p>
          <w:p w14:paraId="720C1FC9" w14:textId="77777777" w:rsidR="003450C3" w:rsidRPr="001A0712" w:rsidRDefault="003450C3" w:rsidP="007E6D5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xxx</w:t>
            </w:r>
          </w:p>
          <w:p w14:paraId="562C460C" w14:textId="77777777" w:rsidR="003450C3" w:rsidRPr="001A0712" w:rsidRDefault="003450C3" w:rsidP="007E6D5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  <w:t>xxx</w:t>
            </w:r>
          </w:p>
          <w:p w14:paraId="7B882714" w14:textId="77777777" w:rsidR="003450C3" w:rsidRPr="001A0712" w:rsidRDefault="003450C3" w:rsidP="007E6D59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150199C" w14:textId="77777777" w:rsidR="003450C3" w:rsidRPr="001A0712" w:rsidRDefault="003450C3" w:rsidP="009979D4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8CB2B6F" w14:textId="77777777" w:rsidR="003450C3" w:rsidRPr="001A0712" w:rsidRDefault="003450C3" w:rsidP="003450C3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2218990D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054E261B" w14:textId="77777777" w:rsidR="00675CD1" w:rsidRPr="001A0712" w:rsidRDefault="00675CD1" w:rsidP="000304E2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What was the 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fundamental</w:t>
            </w:r>
            <w:r w:rsidR="005254CB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5254CB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shd w:val="clear" w:color="auto" w:fill="0080FF"/>
                <w:lang w:val="en-GB"/>
              </w:rPr>
              <w:t>problem you were trying to address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shd w:val="clear" w:color="auto" w:fill="0080FF"/>
                <w:lang w:val="en-GB"/>
              </w:rPr>
              <w:t>?</w:t>
            </w:r>
            <w:r w:rsidR="005254CB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shd w:val="clear" w:color="auto" w:fill="0080FF"/>
                <w:lang w:val="en-GB"/>
              </w:rPr>
              <w:t xml:space="preserve"> </w:t>
            </w:r>
            <w:r w:rsidR="006A377C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shd w:val="clear" w:color="auto" w:fill="0080FF"/>
                <w:lang w:val="en-GB"/>
              </w:rPr>
              <w:t>Describe the estimated incidence of this problem in the general population</w:t>
            </w:r>
            <w:r w:rsidR="009C529C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shd w:val="clear" w:color="auto" w:fill="0080FF"/>
                <w:lang w:val="en-GB"/>
              </w:rPr>
              <w:t>.</w:t>
            </w:r>
          </w:p>
        </w:tc>
      </w:tr>
      <w:tr w:rsidR="007E6D59" w:rsidRPr="001A0712" w14:paraId="6D2D65E5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24B446E4" w14:textId="77777777" w:rsidR="00675CD1" w:rsidRPr="001A0712" w:rsidRDefault="00675CD1" w:rsidP="000304E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3105107" w14:textId="77777777" w:rsidR="00675CD1" w:rsidRPr="001A0712" w:rsidRDefault="00675CD1" w:rsidP="000304E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40135DD" w14:textId="77777777" w:rsidR="00675CD1" w:rsidRPr="001A0712" w:rsidRDefault="00675CD1" w:rsidP="000304E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D7C1B3B" w14:textId="77777777" w:rsidR="00675CD1" w:rsidRPr="001A0712" w:rsidRDefault="00675CD1" w:rsidP="000304E2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1AAFCA1" w14:textId="77777777" w:rsidR="003450C3" w:rsidRPr="001A0712" w:rsidRDefault="003450C3" w:rsidP="003450C3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17AA5879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0C3AFABF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7D10E555" w14:textId="77777777" w:rsidR="000F45F8" w:rsidRPr="001A0712" w:rsidRDefault="000F45F8" w:rsidP="000F45F8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What </w:t>
            </w:r>
            <w:r w:rsidR="0059281D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were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the aims and objectives of your research?</w:t>
            </w:r>
          </w:p>
        </w:tc>
      </w:tr>
      <w:tr w:rsidR="007E6D59" w:rsidRPr="001A0712" w14:paraId="6989F5A2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4DB23772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905E3E2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043C48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77894E33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CA14966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0289D06F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3C863787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7C0DE7E5" w14:textId="77777777" w:rsidR="000F45F8" w:rsidRPr="001A0712" w:rsidRDefault="000F45F8" w:rsidP="003450C3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Describe in </w:t>
            </w:r>
            <w:r w:rsidR="00476FC0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detail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59281D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the 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research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results </w:t>
            </w:r>
            <w:r w:rsidR="0059281D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generated</w:t>
            </w:r>
            <w:r w:rsidR="00431812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.</w:t>
            </w:r>
            <w:r w:rsidR="00AD2EF8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476FC0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How h</w:t>
            </w:r>
            <w:r w:rsidR="00AD2EF8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ave you contributed to sol</w:t>
            </w:r>
            <w:r w:rsidR="00BE37B9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ving the problem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you set out to address</w:t>
            </w:r>
            <w:r w:rsidR="00BE37B9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? </w:t>
            </w:r>
          </w:p>
        </w:tc>
      </w:tr>
      <w:tr w:rsidR="007E6D59" w:rsidRPr="001A0712" w14:paraId="432E423E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040CFFDA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1BFFE74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D915AB8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C520FA1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0B02B8C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618390B2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78749F1A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0F52D9A7" w14:textId="77777777" w:rsidR="000F45F8" w:rsidRPr="001A0712" w:rsidRDefault="000F45F8" w:rsidP="00F80E8F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lastRenderedPageBreak/>
              <w:t xml:space="preserve">Describe 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the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EF723D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long-term 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research 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impact of your project in terms of how it </w:t>
            </w:r>
            <w:r w:rsidR="00C4459C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will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benefi</w:t>
            </w:r>
            <w:r w:rsidR="004F7201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t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patients</w:t>
            </w:r>
            <w:r w:rsidR="00EF723D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with this problem</w:t>
            </w:r>
            <w:r w:rsidR="00F80E8F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.</w:t>
            </w:r>
          </w:p>
        </w:tc>
      </w:tr>
      <w:tr w:rsidR="007E6D59" w:rsidRPr="001A0712" w14:paraId="3E4EAA64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2D089491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D385CB6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6498A62" w14:textId="77777777" w:rsidR="000F45F8" w:rsidRPr="001A0712" w:rsidRDefault="000F45F8" w:rsidP="00F80E8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AEBA188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6CA0CB20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075FD5BC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6F9D7A0A" w14:textId="77777777" w:rsidR="000F45F8" w:rsidRPr="001A0712" w:rsidRDefault="00431812" w:rsidP="000F45F8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List your </w:t>
            </w:r>
            <w:r w:rsidR="00067C7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publications (</w:t>
            </w:r>
            <w:r w:rsidR="00AC25F8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papers/abstracts to any journals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or </w:t>
            </w:r>
            <w:r w:rsidR="00AC25F8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conferences</w:t>
            </w:r>
            <w:r w:rsidR="00154C66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about your project</w:t>
            </w:r>
            <w:r w:rsidR="00067C7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)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.</w:t>
            </w:r>
            <w:r w:rsidR="00AC25F8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067C7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Please send electronic copies to ORUK. </w:t>
            </w:r>
          </w:p>
        </w:tc>
      </w:tr>
      <w:tr w:rsidR="007E6D59" w:rsidRPr="001A0712" w14:paraId="43770D74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029749C5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0F5AE16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C243937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4B3DECC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94BF0B5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015E3A3B" w14:textId="77777777" w:rsidR="00AC25F8" w:rsidRPr="001A0712" w:rsidRDefault="00AC2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0EF040F3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16ECA12F" w14:textId="0CFFB5BE" w:rsidR="000F45F8" w:rsidRPr="001A0712" w:rsidRDefault="007D13B7" w:rsidP="00BE4231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The creation of Intellectual </w:t>
            </w:r>
            <w:r w:rsidR="00A27041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P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roperty (IP) is an important outcome of the innovation process, in which good ideas develop into new products. </w:t>
            </w:r>
            <w:r w:rsidR="00154C66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Will</w:t>
            </w: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your project lead to the creation of IP in the future? If so, explain how you are planning to achieve this.</w:t>
            </w:r>
            <w:r w:rsidR="004A092E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A27041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A27041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br/>
            </w:r>
            <w:r w:rsidR="00A27041" w:rsidRPr="001A0712">
              <w:rPr>
                <w:rFonts w:asciiTheme="minorBidi" w:hAnsiTheme="minorBidi" w:cstheme="minorBidi"/>
                <w:color w:val="FFFFFF" w:themeColor="background1"/>
                <w:sz w:val="16"/>
                <w:szCs w:val="16"/>
                <w:lang w:val="en-GB"/>
              </w:rPr>
              <w:t xml:space="preserve">Further information on the value of turning research projects into IP can be found </w:t>
            </w:r>
            <w:hyperlink r:id="rId10" w:history="1">
              <w:r w:rsidR="00A27041" w:rsidRPr="001A0712">
                <w:rPr>
                  <w:rStyle w:val="Hyperlink"/>
                  <w:rFonts w:asciiTheme="minorBidi" w:hAnsiTheme="minorBidi" w:cstheme="minorBidi"/>
                  <w:color w:val="FFFFFF" w:themeColor="background1"/>
                  <w:sz w:val="16"/>
                  <w:szCs w:val="16"/>
                  <w:lang w:val="en-GB"/>
                </w:rPr>
                <w:t>here</w:t>
              </w:r>
            </w:hyperlink>
            <w:r w:rsidR="00BE4231" w:rsidRPr="001A0712">
              <w:rPr>
                <w:rFonts w:asciiTheme="minorBidi" w:hAnsiTheme="minorBidi" w:cstheme="minorBidi"/>
                <w:color w:val="FFFFFF" w:themeColor="background1"/>
                <w:sz w:val="16"/>
                <w:szCs w:val="16"/>
                <w:lang w:val="en-GB"/>
              </w:rPr>
              <w:t>.</w:t>
            </w:r>
            <w:r w:rsidR="00A27041" w:rsidRPr="001A0712">
              <w:rPr>
                <w:rFonts w:asciiTheme="minorBidi" w:hAnsiTheme="minorBidi" w:cstheme="minorBidi"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</w:p>
        </w:tc>
      </w:tr>
      <w:tr w:rsidR="007E6D59" w:rsidRPr="001A0712" w14:paraId="25139247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31F86416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21246BDC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D4A9A2C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095182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A8896F2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ADF841B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p w14:paraId="6BDC0999" w14:textId="77777777" w:rsidR="000F45F8" w:rsidRPr="001A0712" w:rsidRDefault="000F45F8" w:rsidP="000F45F8">
      <w:pPr>
        <w:pStyle w:val="NoSpacing"/>
        <w:rPr>
          <w:rFonts w:asciiTheme="minorBidi" w:hAnsiTheme="minorBidi" w:cstheme="minorBidi"/>
          <w:color w:val="000000" w:themeColor="text1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2607982F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73693448" w14:textId="77777777" w:rsidR="000F45F8" w:rsidRPr="001A0712" w:rsidRDefault="00AC25F8" w:rsidP="000F45F8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Please </w:t>
            </w:r>
            <w:r w:rsidR="00154C66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provide 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us with an up to date, lay summary of your research for general publication and marketing purposes. </w:t>
            </w:r>
            <w:r w:rsidR="00154C66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>Please also</w:t>
            </w:r>
            <w:r w:rsidR="007D13B7"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 provide relevant (high resolution) photos of you and your team and the research you are undertaking.</w:t>
            </w:r>
          </w:p>
        </w:tc>
      </w:tr>
      <w:tr w:rsidR="007E6D59" w:rsidRPr="001A0712" w14:paraId="7E71E46A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0C65F774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ED2CF58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8693145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693F6CA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56F6B3D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254ADDE" w14:textId="77777777" w:rsidR="000F45F8" w:rsidRPr="001A0712" w:rsidRDefault="000F45F8" w:rsidP="000F45F8">
      <w:pPr>
        <w:pStyle w:val="TxBrp1"/>
        <w:spacing w:line="240" w:lineRule="auto"/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p w14:paraId="359F0520" w14:textId="77777777" w:rsidR="000F45F8" w:rsidRPr="001A0712" w:rsidRDefault="000F45F8" w:rsidP="000F45F8">
      <w:pPr>
        <w:pStyle w:val="TxBrp1"/>
        <w:spacing w:line="240" w:lineRule="auto"/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tbl>
      <w:tblPr>
        <w:tblW w:w="9723" w:type="dxa"/>
        <w:jc w:val="center"/>
        <w:tblBorders>
          <w:top w:val="single" w:sz="4" w:space="0" w:color="0080FF"/>
          <w:left w:val="single" w:sz="4" w:space="0" w:color="0080FF"/>
          <w:bottom w:val="single" w:sz="4" w:space="0" w:color="0080FF"/>
          <w:right w:val="single" w:sz="4" w:space="0" w:color="0080FF"/>
          <w:insideH w:val="single" w:sz="4" w:space="0" w:color="F1F1F1"/>
          <w:insideV w:val="single" w:sz="4" w:space="0" w:color="F1F1F1"/>
        </w:tblBorders>
        <w:tblLook w:val="01E0" w:firstRow="1" w:lastRow="1" w:firstColumn="1" w:lastColumn="1" w:noHBand="0" w:noVBand="0"/>
      </w:tblPr>
      <w:tblGrid>
        <w:gridCol w:w="9723"/>
      </w:tblGrid>
      <w:tr w:rsidR="007E6D59" w:rsidRPr="001A0712" w14:paraId="49B14EFD" w14:textId="77777777" w:rsidTr="004C4C5F">
        <w:trPr>
          <w:trHeight w:val="832"/>
          <w:jc w:val="center"/>
        </w:trPr>
        <w:tc>
          <w:tcPr>
            <w:tcW w:w="9723" w:type="dxa"/>
            <w:shd w:val="clear" w:color="auto" w:fill="0080FF"/>
            <w:vAlign w:val="center"/>
            <w:hideMark/>
          </w:tcPr>
          <w:p w14:paraId="3094709F" w14:textId="77777777" w:rsidR="000F45F8" w:rsidRPr="001A0712" w:rsidRDefault="000F45F8" w:rsidP="00282157">
            <w:pPr>
              <w:numPr>
                <w:ilvl w:val="0"/>
                <w:numId w:val="1"/>
              </w:numPr>
              <w:spacing w:before="60" w:after="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  <w:r w:rsidRPr="001A0712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val="en-GB"/>
              </w:rPr>
              <w:t xml:space="preserve">Any further comments? </w:t>
            </w:r>
          </w:p>
        </w:tc>
      </w:tr>
      <w:tr w:rsidR="007E6D59" w:rsidRPr="001A0712" w14:paraId="00AC580F" w14:textId="77777777" w:rsidTr="004C4C5F">
        <w:trPr>
          <w:trHeight w:val="377"/>
          <w:jc w:val="center"/>
        </w:trPr>
        <w:tc>
          <w:tcPr>
            <w:tcW w:w="9723" w:type="dxa"/>
            <w:vAlign w:val="center"/>
          </w:tcPr>
          <w:p w14:paraId="323027D6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7C75141B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2914812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A86A28C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A169DB0" w14:textId="77777777" w:rsidR="000F45F8" w:rsidRPr="001A0712" w:rsidRDefault="000F45F8" w:rsidP="00282157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EBAF93C" w14:textId="77777777" w:rsidR="000F45F8" w:rsidRPr="001A0712" w:rsidRDefault="000F45F8" w:rsidP="00451FAA">
      <w:pPr>
        <w:pStyle w:val="TxBrp1"/>
        <w:spacing w:line="240" w:lineRule="auto"/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</w:pPr>
    </w:p>
    <w:sectPr w:rsidR="000F45F8" w:rsidRPr="001A0712" w:rsidSect="00994F5C">
      <w:headerReference w:type="default" r:id="rId11"/>
      <w:footerReference w:type="default" r:id="rId12"/>
      <w:pgSz w:w="11907" w:h="16840" w:code="9"/>
      <w:pgMar w:top="2126" w:right="851" w:bottom="1701" w:left="851" w:header="567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5871" w14:textId="77777777" w:rsidR="00994F5C" w:rsidRDefault="00994F5C" w:rsidP="000F45F8">
      <w:r>
        <w:separator/>
      </w:r>
    </w:p>
  </w:endnote>
  <w:endnote w:type="continuationSeparator" w:id="0">
    <w:p w14:paraId="6EED58F3" w14:textId="77777777" w:rsidR="00994F5C" w:rsidRDefault="00994F5C" w:rsidP="000F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">
    <w:panose1 w:val="02060504030504030204"/>
    <w:charset w:val="00"/>
    <w:family w:val="roman"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2601" w14:textId="48612ABA" w:rsidR="00EB5DA1" w:rsidRPr="000F7540" w:rsidRDefault="003032E1" w:rsidP="003032E1">
    <w:pPr>
      <w:pStyle w:val="Footer"/>
      <w:rPr>
        <w:rFonts w:asciiTheme="minorBidi" w:hAnsiTheme="minorBidi" w:cstheme="minorBidi"/>
        <w:sz w:val="16"/>
        <w:szCs w:val="16"/>
        <w:lang w:val="en-GB"/>
      </w:rPr>
    </w:pPr>
    <w:r w:rsidRPr="000F7540">
      <w:rPr>
        <w:rFonts w:asciiTheme="minorBidi" w:hAnsiTheme="minorBidi" w:cstheme="minorBidi"/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57A48E6C" wp14:editId="5EF89D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008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earch_Foot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DA1" w:rsidRPr="000F7540">
      <w:rPr>
        <w:rFonts w:asciiTheme="minorBidi" w:hAnsiTheme="minorBidi" w:cstheme="minorBidi"/>
        <w:sz w:val="16"/>
        <w:szCs w:val="16"/>
      </w:rPr>
      <w:t xml:space="preserve">Last updated </w:t>
    </w:r>
    <w:r w:rsidR="00EF723D" w:rsidRPr="000F7540">
      <w:rPr>
        <w:rFonts w:asciiTheme="minorBidi" w:hAnsiTheme="minorBidi" w:cstheme="minorBidi"/>
        <w:sz w:val="16"/>
        <w:szCs w:val="16"/>
      </w:rPr>
      <w:t xml:space="preserve">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4151" w14:textId="77777777" w:rsidR="00994F5C" w:rsidRDefault="00994F5C" w:rsidP="000F45F8">
      <w:r>
        <w:separator/>
      </w:r>
    </w:p>
  </w:footnote>
  <w:footnote w:type="continuationSeparator" w:id="0">
    <w:p w14:paraId="06C7F884" w14:textId="77777777" w:rsidR="00994F5C" w:rsidRDefault="00994F5C" w:rsidP="000F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2AC" w14:textId="77777777" w:rsidR="000D63EF" w:rsidRDefault="003032E1" w:rsidP="003032E1">
    <w:pPr>
      <w:pStyle w:val="Header"/>
      <w:ind w:right="48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ABC864A" wp14:editId="3D78A0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256400"/>
          <wp:effectExtent l="0" t="0" r="381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earch_Header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31AA5"/>
    <w:multiLevelType w:val="hybridMultilevel"/>
    <w:tmpl w:val="8E70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7ADE"/>
    <w:multiLevelType w:val="hybridMultilevel"/>
    <w:tmpl w:val="8EC8EFD6"/>
    <w:lvl w:ilvl="0" w:tplc="5D82D36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i w:val="0"/>
        <w:color w:val="FFFFF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2617772">
    <w:abstractNumId w:val="1"/>
  </w:num>
  <w:num w:numId="2" w16cid:durableId="20267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55C2F"/>
    <w:rsid w:val="00067C77"/>
    <w:rsid w:val="0007336F"/>
    <w:rsid w:val="000833F6"/>
    <w:rsid w:val="000D63EF"/>
    <w:rsid w:val="000F210B"/>
    <w:rsid w:val="000F45F8"/>
    <w:rsid w:val="000F7540"/>
    <w:rsid w:val="00154C66"/>
    <w:rsid w:val="001A0712"/>
    <w:rsid w:val="001C13C0"/>
    <w:rsid w:val="001D2B91"/>
    <w:rsid w:val="00276184"/>
    <w:rsid w:val="002976C9"/>
    <w:rsid w:val="002D5C90"/>
    <w:rsid w:val="002F2570"/>
    <w:rsid w:val="003032E1"/>
    <w:rsid w:val="00303AD8"/>
    <w:rsid w:val="00307F28"/>
    <w:rsid w:val="003450C3"/>
    <w:rsid w:val="003476AC"/>
    <w:rsid w:val="0038173D"/>
    <w:rsid w:val="003E2890"/>
    <w:rsid w:val="003E755A"/>
    <w:rsid w:val="00407806"/>
    <w:rsid w:val="00415393"/>
    <w:rsid w:val="00430DB3"/>
    <w:rsid w:val="00431812"/>
    <w:rsid w:val="00451FAA"/>
    <w:rsid w:val="00476FC0"/>
    <w:rsid w:val="004A092E"/>
    <w:rsid w:val="004C4C5F"/>
    <w:rsid w:val="004F7201"/>
    <w:rsid w:val="005254CB"/>
    <w:rsid w:val="00531935"/>
    <w:rsid w:val="00566A2E"/>
    <w:rsid w:val="0059281D"/>
    <w:rsid w:val="005C0A08"/>
    <w:rsid w:val="005D1BB7"/>
    <w:rsid w:val="00616D64"/>
    <w:rsid w:val="00630F1C"/>
    <w:rsid w:val="00650A11"/>
    <w:rsid w:val="006614F6"/>
    <w:rsid w:val="00675CD1"/>
    <w:rsid w:val="006A377C"/>
    <w:rsid w:val="006C5396"/>
    <w:rsid w:val="006C7CEC"/>
    <w:rsid w:val="00731CD7"/>
    <w:rsid w:val="00744D36"/>
    <w:rsid w:val="007B6AC0"/>
    <w:rsid w:val="007C73A6"/>
    <w:rsid w:val="007D13B7"/>
    <w:rsid w:val="007E2964"/>
    <w:rsid w:val="007E6D59"/>
    <w:rsid w:val="0083033C"/>
    <w:rsid w:val="00835E1B"/>
    <w:rsid w:val="0086011A"/>
    <w:rsid w:val="008F4734"/>
    <w:rsid w:val="00942032"/>
    <w:rsid w:val="00961AEA"/>
    <w:rsid w:val="009640A0"/>
    <w:rsid w:val="00994F5C"/>
    <w:rsid w:val="009A2D86"/>
    <w:rsid w:val="009C4CCE"/>
    <w:rsid w:val="009C529C"/>
    <w:rsid w:val="009D1B43"/>
    <w:rsid w:val="009E6BB4"/>
    <w:rsid w:val="009E7A6B"/>
    <w:rsid w:val="00A27041"/>
    <w:rsid w:val="00A65E22"/>
    <w:rsid w:val="00A91C36"/>
    <w:rsid w:val="00A93185"/>
    <w:rsid w:val="00AC25F8"/>
    <w:rsid w:val="00AD2EF8"/>
    <w:rsid w:val="00AF331F"/>
    <w:rsid w:val="00B47CA0"/>
    <w:rsid w:val="00B6568B"/>
    <w:rsid w:val="00BB762F"/>
    <w:rsid w:val="00BC0630"/>
    <w:rsid w:val="00BE0FC9"/>
    <w:rsid w:val="00BE37B9"/>
    <w:rsid w:val="00BE4231"/>
    <w:rsid w:val="00C4459C"/>
    <w:rsid w:val="00C52E9A"/>
    <w:rsid w:val="00C76FE5"/>
    <w:rsid w:val="00C95294"/>
    <w:rsid w:val="00D04BB7"/>
    <w:rsid w:val="00D23C60"/>
    <w:rsid w:val="00D7550A"/>
    <w:rsid w:val="00D77D70"/>
    <w:rsid w:val="00D97DD7"/>
    <w:rsid w:val="00DA038A"/>
    <w:rsid w:val="00E4154B"/>
    <w:rsid w:val="00E80221"/>
    <w:rsid w:val="00EA0AE2"/>
    <w:rsid w:val="00EB5DA1"/>
    <w:rsid w:val="00ED513D"/>
    <w:rsid w:val="00EF723D"/>
    <w:rsid w:val="00F80E8F"/>
    <w:rsid w:val="00FA2C80"/>
    <w:rsid w:val="00FA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A4EBE"/>
  <w15:docId w15:val="{2CC1E377-3BB7-2844-AB3C-6D19BBD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uiPriority w:val="99"/>
    <w:rsid w:val="000F45F8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link w:val="HeaderChar"/>
    <w:uiPriority w:val="99"/>
    <w:rsid w:val="000F45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aliases w:val="Text"/>
    <w:link w:val="NoSpacingChar"/>
    <w:uiPriority w:val="1"/>
    <w:qFormat/>
    <w:rsid w:val="000F45F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aliases w:val="Text Char"/>
    <w:link w:val="NoSpacing"/>
    <w:uiPriority w:val="1"/>
    <w:locked/>
    <w:rsid w:val="000F45F8"/>
    <w:rPr>
      <w:rFonts w:ascii="Calibri" w:eastAsia="MS Mincho" w:hAnsi="Calibri" w:cs="Arial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F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4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F45F8"/>
    <w:rPr>
      <w:color w:val="0000FF" w:themeColor="hyperlink"/>
      <w:u w:val="single"/>
    </w:rPr>
  </w:style>
  <w:style w:type="paragraph" w:customStyle="1" w:styleId="Default">
    <w:name w:val="Default"/>
    <w:rsid w:val="00E4154B"/>
    <w:pPr>
      <w:autoSpaceDE w:val="0"/>
      <w:autoSpaceDN w:val="0"/>
      <w:adjustRightInd w:val="0"/>
      <w:spacing w:after="0" w:line="240" w:lineRule="auto"/>
    </w:pPr>
    <w:rPr>
      <w:rFonts w:ascii="Lexia" w:hAnsi="Lexia" w:cs="Lexia"/>
      <w:color w:val="000000"/>
      <w:sz w:val="24"/>
      <w:szCs w:val="24"/>
    </w:rPr>
  </w:style>
  <w:style w:type="character" w:customStyle="1" w:styleId="supervisor">
    <w:name w:val="supervisor"/>
    <w:basedOn w:val="DefaultParagraphFont"/>
    <w:rsid w:val="009C4CCE"/>
  </w:style>
  <w:style w:type="paragraph" w:styleId="ListParagraph">
    <w:name w:val="List Paragraph"/>
    <w:basedOn w:val="Normal"/>
    <w:uiPriority w:val="34"/>
    <w:qFormat/>
    <w:rsid w:val="003450C3"/>
    <w:pPr>
      <w:ind w:left="720"/>
      <w:contextualSpacing/>
    </w:pPr>
  </w:style>
  <w:style w:type="table" w:customStyle="1" w:styleId="ORUKHeaderTop">
    <w:name w:val="ORUK Header Top"/>
    <w:basedOn w:val="TableNormal"/>
    <w:uiPriority w:val="99"/>
    <w:rsid w:val="007E6D59"/>
    <w:pPr>
      <w:spacing w:after="0" w:line="240" w:lineRule="auto"/>
    </w:pPr>
    <w:rPr>
      <w:rFonts w:asciiTheme="minorBidi" w:hAnsiTheme="minorBidi"/>
    </w:rPr>
    <w:tblPr>
      <w:tblBorders>
        <w:top w:val="single" w:sz="4" w:space="0" w:color="0080FF"/>
        <w:left w:val="single" w:sz="4" w:space="0" w:color="0080FF"/>
        <w:bottom w:val="single" w:sz="4" w:space="0" w:color="0080FF"/>
        <w:right w:val="single" w:sz="4" w:space="0" w:color="0080FF"/>
        <w:insideH w:val="single" w:sz="4" w:space="0" w:color="F1F1F1"/>
        <w:insideV w:val="single" w:sz="4" w:space="0" w:color="F1F1F1"/>
      </w:tblBorders>
    </w:tblPr>
    <w:tcPr>
      <w:shd w:val="clear" w:color="auto" w:fill="FFFFFF" w:themeFill="background1"/>
    </w:tcPr>
    <w:tblStylePr w:type="firstRow">
      <w:rPr>
        <w:rFonts w:asciiTheme="minorBidi" w:hAnsiTheme="minorBidi"/>
        <w:b w:val="0"/>
        <w:color w:val="FFFFFF" w:themeColor="background1"/>
        <w:sz w:val="22"/>
      </w:rPr>
      <w:tblPr/>
      <w:tcPr>
        <w:shd w:val="clear" w:color="auto" w:fill="0080FF"/>
      </w:tcPr>
    </w:tblStylePr>
    <w:tblStylePr w:type="lastRow">
      <w:tblPr/>
      <w:tcPr>
        <w:tcBorders>
          <w:top w:val="nil"/>
          <w:insideH w:val="single" w:sz="4" w:space="0" w:color="F1F1F1"/>
          <w:insideV w:val="single" w:sz="4" w:space="0" w:color="F1F1F1"/>
        </w:tcBorders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27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ruk.org/case-study/i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Angadji\AppData\Local\Microsoft\Windows\INetCache\Content.Outlook\DH3L3TB8\ORUK_Final%20Report%20Template_S1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DC4FFB1FB7429CC6DF0D91FE0134" ma:contentTypeVersion="18" ma:contentTypeDescription="Create a new document." ma:contentTypeScope="" ma:versionID="04c484523271947b4105d548f10caa13">
  <xsd:schema xmlns:xsd="http://www.w3.org/2001/XMLSchema" xmlns:xs="http://www.w3.org/2001/XMLSchema" xmlns:p="http://schemas.microsoft.com/office/2006/metadata/properties" xmlns:ns2="7209139b-6007-4583-bc01-59d13c8d1f05" xmlns:ns3="dc1f9ac1-e8df-4498-b5c7-5ad355e8e339" targetNamespace="http://schemas.microsoft.com/office/2006/metadata/properties" ma:root="true" ma:fieldsID="f7a37233377d8f4b87fff34da8b289d7" ns2:_="" ns3:_="">
    <xsd:import namespace="7209139b-6007-4583-bc01-59d13c8d1f05"/>
    <xsd:import namespace="dc1f9ac1-e8df-4498-b5c7-5ad355e8e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139b-6007-4583-bc01-59d13c8d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64ce83-0f99-40df-83ed-6c463ea3f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9ac1-e8df-4498-b5c7-5ad355e8e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3878e1-6d6a-4a4c-b8fc-b1f74b5b6029}" ma:internalName="TaxCatchAll" ma:showField="CatchAllData" ma:web="dc1f9ac1-e8df-4498-b5c7-5ad355e8e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f9ac1-e8df-4498-b5c7-5ad355e8e339" xsi:nil="true"/>
    <lcf76f155ced4ddcb4097134ff3c332f xmlns="7209139b-6007-4583-bc01-59d13c8d1f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119BB-320B-4C62-876F-8793A0D9B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C76CA-1364-4B91-BD9D-B26E9FF1F581}"/>
</file>

<file path=customXml/itemProps3.xml><?xml version="1.0" encoding="utf-8"?>
<ds:datastoreItem xmlns:ds="http://schemas.openxmlformats.org/officeDocument/2006/customXml" ds:itemID="{C715C385-1A7B-4A16-AA4A-FE4D0EB89832}">
  <ds:schemaRefs>
    <ds:schemaRef ds:uri="http://schemas.microsoft.com/office/2006/metadata/properties"/>
    <ds:schemaRef ds:uri="http://schemas.microsoft.com/office/infopath/2007/PartnerControls"/>
    <ds:schemaRef ds:uri="dc1f9ac1-e8df-4498-b5c7-5ad355e8e339"/>
    <ds:schemaRef ds:uri="7209139b-6007-4583-bc01-59d13c8d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ORUK_Final Report Template_S1V3</Template>
  <TotalTime>8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Thomas</dc:creator>
  <cp:lastModifiedBy>Toni Ayonrinde</cp:lastModifiedBy>
  <cp:revision>13</cp:revision>
  <dcterms:created xsi:type="dcterms:W3CDTF">2022-02-08T10:44:00Z</dcterms:created>
  <dcterms:modified xsi:type="dcterms:W3CDTF">2024-04-26T11:23:00Z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-2011858578</vt:i4>
  </property>
  <property fmtid="{D5CDD505-2E9C-101B-9397-08002B2CF9AE}" pid="3" name="ContentTypeId">
    <vt:lpwstr>0x0101000A71DC4FFB1FB7429CC6DF0D91FE0134</vt:lpwstr>
  </property>
  <property fmtid="{D5CDD505-2E9C-101B-9397-08002B2CF9AE}" pid="4" name="MediaServiceImageTags">
    <vt:lpwstr/>
  </property>
</Properties>
</file>